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FD3" w:rsidRPr="004130DB" w:rsidRDefault="00E17FD3" w:rsidP="009236A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130DB">
        <w:rPr>
          <w:rFonts w:ascii="Times New Roman" w:hAnsi="Times New Roman"/>
          <w:b/>
          <w:bCs/>
          <w:sz w:val="28"/>
          <w:szCs w:val="28"/>
        </w:rPr>
        <w:t>Форма согласия</w:t>
      </w:r>
    </w:p>
    <w:p w:rsidR="00E17FD3" w:rsidRPr="004130DB" w:rsidRDefault="00E17FD3" w:rsidP="009236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130DB">
        <w:rPr>
          <w:rFonts w:ascii="Times New Roman" w:hAnsi="Times New Roman"/>
          <w:b/>
          <w:bCs/>
          <w:sz w:val="28"/>
          <w:szCs w:val="28"/>
        </w:rPr>
        <w:t>Информированное согласие родителей (законных представителей)</w:t>
      </w:r>
      <w:r>
        <w:rPr>
          <w:rFonts w:ascii="Times New Roman" w:hAnsi="Times New Roman"/>
          <w:b/>
          <w:bCs/>
          <w:sz w:val="28"/>
          <w:szCs w:val="28"/>
        </w:rPr>
        <w:t xml:space="preserve"> обучающихся, не достигших 15 лет </w:t>
      </w:r>
    </w:p>
    <w:p w:rsidR="00E17FD3" w:rsidRDefault="00E17FD3" w:rsidP="009236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17FD3" w:rsidRPr="004130DB" w:rsidRDefault="00E17FD3" w:rsidP="009236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130DB">
        <w:rPr>
          <w:rFonts w:ascii="Times New Roman" w:hAnsi="Times New Roman"/>
          <w:sz w:val="28"/>
          <w:szCs w:val="28"/>
        </w:rPr>
        <w:t>Я, нижеподписавшийся(аяся) ____</w:t>
      </w:r>
      <w:r>
        <w:rPr>
          <w:rFonts w:ascii="Times New Roman" w:hAnsi="Times New Roman"/>
          <w:sz w:val="28"/>
          <w:szCs w:val="28"/>
        </w:rPr>
        <w:t>______________________________</w:t>
      </w:r>
      <w:r w:rsidRPr="004130DB">
        <w:rPr>
          <w:rFonts w:ascii="Times New Roman" w:hAnsi="Times New Roman"/>
          <w:sz w:val="28"/>
          <w:szCs w:val="28"/>
        </w:rPr>
        <w:br/>
      </w:r>
      <w:r w:rsidRPr="004130DB">
        <w:rPr>
          <w:rFonts w:ascii="Times New Roman" w:hAnsi="Times New Roman"/>
          <w:sz w:val="28"/>
          <w:szCs w:val="28"/>
        </w:rPr>
        <w:br/>
        <w:t xml:space="preserve">добровольно даю согласие на участие моего ребенка </w:t>
      </w:r>
      <w:r>
        <w:rPr>
          <w:rFonts w:ascii="Times New Roman" w:hAnsi="Times New Roman"/>
          <w:sz w:val="28"/>
          <w:szCs w:val="28"/>
        </w:rPr>
        <w:t>______________________________________________________________</w:t>
      </w:r>
      <w:r w:rsidRPr="004130DB">
        <w:rPr>
          <w:rFonts w:ascii="Times New Roman" w:hAnsi="Times New Roman"/>
          <w:sz w:val="28"/>
          <w:szCs w:val="28"/>
        </w:rPr>
        <w:br/>
        <w:t xml:space="preserve">возраст _________ полных лет в социально-психологическом тестировании с использованием электронного ресурса сайта АОУ ВО ДПО «Вологодский институт развития образования».    </w:t>
      </w:r>
    </w:p>
    <w:p w:rsidR="00E17FD3" w:rsidRPr="004130DB" w:rsidRDefault="00E17FD3" w:rsidP="009236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30DB">
        <w:rPr>
          <w:rFonts w:ascii="Times New Roman" w:hAnsi="Times New Roman"/>
          <w:sz w:val="28"/>
          <w:szCs w:val="28"/>
        </w:rPr>
        <w:t xml:space="preserve">Я получил(а) объяснения о цели тестирования – выявление склонности к вовлечению  в употребление психоактивных веществ, о его продолжительности,  а также информацию об использовании результатов тестирования. Мне была предоставлена возможность задавать вопросы, касающиеся тестирования. </w:t>
      </w:r>
      <w:r w:rsidRPr="004130DB">
        <w:rPr>
          <w:rFonts w:ascii="Times New Roman" w:hAnsi="Times New Roman"/>
          <w:sz w:val="28"/>
          <w:szCs w:val="28"/>
        </w:rPr>
        <w:tab/>
      </w:r>
    </w:p>
    <w:p w:rsidR="00E17FD3" w:rsidRPr="004130DB" w:rsidRDefault="00E17FD3" w:rsidP="009236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30DB">
        <w:rPr>
          <w:rFonts w:ascii="Times New Roman" w:hAnsi="Times New Roman"/>
          <w:sz w:val="28"/>
          <w:szCs w:val="28"/>
        </w:rPr>
        <w:t xml:space="preserve">Я даю согласие  на обработку персональных  данных  оператору – АОУ ВО «Вологодский институт развития образования»  для участия в социально-психологическом тестировании.  Перечень персональных данных ребенка, на обработку которых дается согласие: школа, класс, возраст, обобщенный индивидуальный показатель результатов тестирования. </w:t>
      </w:r>
    </w:p>
    <w:p w:rsidR="00E17FD3" w:rsidRPr="004130DB" w:rsidRDefault="00E17FD3" w:rsidP="009236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30DB">
        <w:rPr>
          <w:rFonts w:ascii="Times New Roman" w:hAnsi="Times New Roman"/>
          <w:sz w:val="28"/>
          <w:szCs w:val="28"/>
        </w:rPr>
        <w:t xml:space="preserve">Оператор имеет право на сбор, систематизацию, накопление, хранение, использование, а также обезличивание, блокирование, уничтожение персональных данных. </w:t>
      </w:r>
    </w:p>
    <w:p w:rsidR="00E17FD3" w:rsidRPr="004130DB" w:rsidRDefault="00E17FD3" w:rsidP="009236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30DB">
        <w:rPr>
          <w:rFonts w:ascii="Times New Roman" w:hAnsi="Times New Roman"/>
          <w:sz w:val="28"/>
          <w:szCs w:val="28"/>
        </w:rPr>
        <w:t xml:space="preserve">Я получил(а) информацию о том, что при обработке  результатов тестирования автоматизированным способом каждому участнику тестирования присваивается индивидуальный числовой код, исключающий идентификацию  персональных данных. </w:t>
      </w:r>
    </w:p>
    <w:p w:rsidR="00E17FD3" w:rsidRPr="004130DB" w:rsidRDefault="00E17FD3" w:rsidP="009236A3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130DB">
        <w:rPr>
          <w:rFonts w:ascii="Times New Roman" w:hAnsi="Times New Roman"/>
          <w:sz w:val="28"/>
          <w:szCs w:val="28"/>
        </w:rPr>
        <w:t xml:space="preserve">На участие в тестировании  </w:t>
      </w:r>
      <w:r w:rsidRPr="004130DB">
        <w:rPr>
          <w:rFonts w:ascii="Times New Roman" w:hAnsi="Times New Roman"/>
          <w:sz w:val="28"/>
          <w:szCs w:val="28"/>
        </w:rPr>
        <w:tab/>
      </w:r>
      <w:r w:rsidRPr="004130DB">
        <w:rPr>
          <w:rFonts w:ascii="Times New Roman" w:hAnsi="Times New Roman"/>
          <w:i/>
          <w:sz w:val="28"/>
          <w:szCs w:val="28"/>
        </w:rPr>
        <w:t xml:space="preserve"> -</w:t>
      </w:r>
      <w:r w:rsidRPr="004130DB">
        <w:rPr>
          <w:rFonts w:ascii="Times New Roman" w:hAnsi="Times New Roman"/>
          <w:i/>
          <w:sz w:val="28"/>
          <w:szCs w:val="28"/>
        </w:rPr>
        <w:tab/>
        <w:t>согласен ____________ (подпись)</w:t>
      </w:r>
    </w:p>
    <w:p w:rsidR="00E17FD3" w:rsidRPr="004130DB" w:rsidRDefault="00E17FD3" w:rsidP="009236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30DB">
        <w:rPr>
          <w:rFonts w:ascii="Times New Roman" w:hAnsi="Times New Roman"/>
          <w:i/>
          <w:sz w:val="28"/>
          <w:szCs w:val="28"/>
        </w:rPr>
        <w:tab/>
      </w:r>
      <w:r w:rsidRPr="004130DB">
        <w:rPr>
          <w:rFonts w:ascii="Times New Roman" w:hAnsi="Times New Roman"/>
          <w:i/>
          <w:sz w:val="28"/>
          <w:szCs w:val="28"/>
        </w:rPr>
        <w:tab/>
      </w:r>
      <w:r w:rsidRPr="004130DB">
        <w:rPr>
          <w:rFonts w:ascii="Times New Roman" w:hAnsi="Times New Roman"/>
          <w:i/>
          <w:sz w:val="28"/>
          <w:szCs w:val="28"/>
        </w:rPr>
        <w:tab/>
      </w:r>
      <w:r w:rsidRPr="004130DB">
        <w:rPr>
          <w:rFonts w:ascii="Times New Roman" w:hAnsi="Times New Roman"/>
          <w:i/>
          <w:sz w:val="28"/>
          <w:szCs w:val="28"/>
        </w:rPr>
        <w:tab/>
      </w:r>
      <w:r w:rsidRPr="004130DB">
        <w:rPr>
          <w:rFonts w:ascii="Times New Roman" w:hAnsi="Times New Roman"/>
          <w:i/>
          <w:sz w:val="28"/>
          <w:szCs w:val="28"/>
        </w:rPr>
        <w:tab/>
        <w:t>-</w:t>
      </w:r>
      <w:r w:rsidRPr="004130DB">
        <w:rPr>
          <w:rFonts w:ascii="Times New Roman" w:hAnsi="Times New Roman"/>
          <w:i/>
          <w:sz w:val="28"/>
          <w:szCs w:val="28"/>
        </w:rPr>
        <w:tab/>
        <w:t>не согласен __________ (подпись)</w:t>
      </w:r>
    </w:p>
    <w:p w:rsidR="00E17FD3" w:rsidRDefault="00E17FD3" w:rsidP="009236A3">
      <w:pPr>
        <w:spacing w:before="100" w:beforeAutospacing="1" w:after="240" w:line="240" w:lineRule="auto"/>
        <w:rPr>
          <w:rFonts w:ascii="Times New Roman" w:hAnsi="Times New Roman"/>
          <w:sz w:val="28"/>
          <w:szCs w:val="28"/>
        </w:rPr>
      </w:pPr>
      <w:r w:rsidRPr="004130DB">
        <w:rPr>
          <w:rFonts w:ascii="Times New Roman" w:hAnsi="Times New Roman"/>
          <w:sz w:val="28"/>
          <w:szCs w:val="28"/>
        </w:rPr>
        <w:t xml:space="preserve"> «______» ________________ 201__ г.</w:t>
      </w:r>
      <w:r w:rsidRPr="004130DB">
        <w:rPr>
          <w:rFonts w:ascii="Times New Roman" w:hAnsi="Times New Roman"/>
          <w:sz w:val="28"/>
          <w:szCs w:val="28"/>
        </w:rPr>
        <w:br/>
      </w:r>
    </w:p>
    <w:p w:rsidR="00E17FD3" w:rsidRPr="004130DB" w:rsidRDefault="00E17FD3" w:rsidP="009236A3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  <w:r w:rsidRPr="004130DB">
        <w:rPr>
          <w:rFonts w:ascii="Times New Roman" w:hAnsi="Times New Roman"/>
          <w:b/>
          <w:bCs/>
          <w:sz w:val="28"/>
          <w:szCs w:val="28"/>
        </w:rPr>
        <w:t>Информированное согласие обучающегося</w:t>
      </w:r>
    </w:p>
    <w:p w:rsidR="00E17FD3" w:rsidRPr="004130DB" w:rsidRDefault="00E17FD3" w:rsidP="009236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130DB">
        <w:rPr>
          <w:rFonts w:ascii="Times New Roman" w:hAnsi="Times New Roman"/>
          <w:sz w:val="28"/>
          <w:szCs w:val="28"/>
        </w:rPr>
        <w:t xml:space="preserve">Я, нижеподписавшийся(аяся) </w:t>
      </w:r>
      <w:r>
        <w:rPr>
          <w:rFonts w:ascii="Times New Roman" w:hAnsi="Times New Roman"/>
          <w:sz w:val="28"/>
          <w:szCs w:val="28"/>
        </w:rPr>
        <w:t>_________________________________</w:t>
      </w:r>
      <w:r w:rsidRPr="004130DB">
        <w:rPr>
          <w:rFonts w:ascii="Times New Roman" w:hAnsi="Times New Roman"/>
          <w:sz w:val="28"/>
          <w:szCs w:val="28"/>
        </w:rPr>
        <w:br/>
        <w:t xml:space="preserve">добровольно даю согласие на участие в социально-психологическом тестировании  с использованием электронного ресурса сайта АОУ ВО ДПО «Вологодский институт развития образования».    </w:t>
      </w:r>
    </w:p>
    <w:p w:rsidR="00E17FD3" w:rsidRPr="004130DB" w:rsidRDefault="00E17FD3" w:rsidP="009236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30DB">
        <w:rPr>
          <w:rFonts w:ascii="Times New Roman" w:hAnsi="Times New Roman"/>
          <w:sz w:val="28"/>
          <w:szCs w:val="28"/>
        </w:rPr>
        <w:t xml:space="preserve">Я получил(а) объяснения о цели тестирования – выявление склонности к вовлечению  в употребление психоактивных веществ,,  о его продолжительности, , а также информацию об использовании  результатов тестирования. Мне была представлена возможность задавать вопросы, касающиеся тестирования. </w:t>
      </w:r>
      <w:r w:rsidRPr="004130DB">
        <w:rPr>
          <w:rFonts w:ascii="Times New Roman" w:hAnsi="Times New Roman"/>
          <w:sz w:val="28"/>
          <w:szCs w:val="28"/>
        </w:rPr>
        <w:tab/>
      </w:r>
    </w:p>
    <w:p w:rsidR="00E17FD3" w:rsidRPr="004130DB" w:rsidRDefault="00E17FD3" w:rsidP="009236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30DB">
        <w:rPr>
          <w:rFonts w:ascii="Times New Roman" w:hAnsi="Times New Roman"/>
          <w:sz w:val="28"/>
          <w:szCs w:val="28"/>
        </w:rPr>
        <w:t>Я полностью удовлетворен(а) полученными сведениями.</w:t>
      </w:r>
    </w:p>
    <w:p w:rsidR="00E17FD3" w:rsidRPr="004130DB" w:rsidRDefault="00E17FD3" w:rsidP="009236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130DB">
        <w:rPr>
          <w:rFonts w:ascii="Times New Roman" w:hAnsi="Times New Roman"/>
          <w:sz w:val="28"/>
          <w:szCs w:val="28"/>
        </w:rPr>
        <w:t>Я согласен(на) выполнять инструкции, полученные от уполномоченного лица, проводящего тестирование.</w:t>
      </w:r>
    </w:p>
    <w:p w:rsidR="00E17FD3" w:rsidRPr="004130DB" w:rsidRDefault="00E17FD3" w:rsidP="009236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30DB">
        <w:rPr>
          <w:rFonts w:ascii="Times New Roman" w:hAnsi="Times New Roman"/>
          <w:sz w:val="28"/>
          <w:szCs w:val="28"/>
        </w:rPr>
        <w:t xml:space="preserve">Я даю согласие  на обработку персональных  данных  оператору – АОУ ВО «Вологодский институт развития образования»  для участия в социально-психологическом тестировании.  Перечень персональных данных, на обработку которых дается согласие: школа, класс, возраст, обобщенный индивидуальный показатель результатов тестирования. </w:t>
      </w:r>
    </w:p>
    <w:p w:rsidR="00E17FD3" w:rsidRPr="004130DB" w:rsidRDefault="00E17FD3" w:rsidP="009236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30DB">
        <w:rPr>
          <w:rFonts w:ascii="Times New Roman" w:hAnsi="Times New Roman"/>
          <w:sz w:val="28"/>
          <w:szCs w:val="28"/>
        </w:rPr>
        <w:t xml:space="preserve">Оператор имеет право на сбор, систематизацию, накопление, хранение, использование, а также обезличивание, блокирование, уничтожение персональных данных. </w:t>
      </w:r>
    </w:p>
    <w:p w:rsidR="00E17FD3" w:rsidRPr="004130DB" w:rsidRDefault="00E17FD3" w:rsidP="009236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30DB">
        <w:rPr>
          <w:rFonts w:ascii="Times New Roman" w:hAnsi="Times New Roman"/>
          <w:sz w:val="28"/>
          <w:szCs w:val="28"/>
        </w:rPr>
        <w:t xml:space="preserve">Я получил(а) информацию о том, что при обработке  результатов тестирования автоматизированным способом каждому участнику тестирования присваивается индивидуальный числовой код, исключающий идентификацию  персональных данных. </w:t>
      </w:r>
    </w:p>
    <w:p w:rsidR="00E17FD3" w:rsidRPr="004130DB" w:rsidRDefault="00E17FD3" w:rsidP="009236A3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130DB">
        <w:rPr>
          <w:rFonts w:ascii="Times New Roman" w:hAnsi="Times New Roman"/>
          <w:sz w:val="28"/>
          <w:szCs w:val="28"/>
        </w:rPr>
        <w:t xml:space="preserve">На участие в тестировании  </w:t>
      </w:r>
      <w:r w:rsidRPr="004130DB">
        <w:rPr>
          <w:rFonts w:ascii="Times New Roman" w:hAnsi="Times New Roman"/>
          <w:sz w:val="28"/>
          <w:szCs w:val="28"/>
        </w:rPr>
        <w:tab/>
      </w:r>
      <w:r w:rsidRPr="004130DB">
        <w:rPr>
          <w:rFonts w:ascii="Times New Roman" w:hAnsi="Times New Roman"/>
          <w:i/>
          <w:sz w:val="28"/>
          <w:szCs w:val="28"/>
        </w:rPr>
        <w:t xml:space="preserve"> -</w:t>
      </w:r>
      <w:r w:rsidRPr="004130DB">
        <w:rPr>
          <w:rFonts w:ascii="Times New Roman" w:hAnsi="Times New Roman"/>
          <w:i/>
          <w:sz w:val="28"/>
          <w:szCs w:val="28"/>
        </w:rPr>
        <w:tab/>
        <w:t>согласен ____________ (подпись)</w:t>
      </w:r>
    </w:p>
    <w:p w:rsidR="00E17FD3" w:rsidRPr="004130DB" w:rsidRDefault="00E17FD3" w:rsidP="009236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30DB">
        <w:rPr>
          <w:rFonts w:ascii="Times New Roman" w:hAnsi="Times New Roman"/>
          <w:i/>
          <w:sz w:val="28"/>
          <w:szCs w:val="28"/>
        </w:rPr>
        <w:tab/>
      </w:r>
      <w:r w:rsidRPr="004130DB">
        <w:rPr>
          <w:rFonts w:ascii="Times New Roman" w:hAnsi="Times New Roman"/>
          <w:i/>
          <w:sz w:val="28"/>
          <w:szCs w:val="28"/>
        </w:rPr>
        <w:tab/>
      </w:r>
      <w:r w:rsidRPr="004130DB">
        <w:rPr>
          <w:rFonts w:ascii="Times New Roman" w:hAnsi="Times New Roman"/>
          <w:i/>
          <w:sz w:val="28"/>
          <w:szCs w:val="28"/>
        </w:rPr>
        <w:tab/>
      </w:r>
      <w:r w:rsidRPr="004130DB">
        <w:rPr>
          <w:rFonts w:ascii="Times New Roman" w:hAnsi="Times New Roman"/>
          <w:i/>
          <w:sz w:val="28"/>
          <w:szCs w:val="28"/>
        </w:rPr>
        <w:tab/>
      </w:r>
      <w:r w:rsidRPr="004130DB">
        <w:rPr>
          <w:rFonts w:ascii="Times New Roman" w:hAnsi="Times New Roman"/>
          <w:i/>
          <w:sz w:val="28"/>
          <w:szCs w:val="28"/>
        </w:rPr>
        <w:tab/>
        <w:t>-</w:t>
      </w:r>
      <w:r w:rsidRPr="004130DB">
        <w:rPr>
          <w:rFonts w:ascii="Times New Roman" w:hAnsi="Times New Roman"/>
          <w:i/>
          <w:sz w:val="28"/>
          <w:szCs w:val="28"/>
        </w:rPr>
        <w:tab/>
        <w:t>не согласен __________ (подпись)</w:t>
      </w:r>
    </w:p>
    <w:p w:rsidR="00E17FD3" w:rsidRPr="004130DB" w:rsidRDefault="00E17FD3" w:rsidP="009236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17FD3" w:rsidRPr="004130DB" w:rsidRDefault="00E17FD3" w:rsidP="009236A3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4130DB">
        <w:rPr>
          <w:rFonts w:ascii="Times New Roman" w:hAnsi="Times New Roman"/>
          <w:sz w:val="28"/>
          <w:szCs w:val="28"/>
        </w:rPr>
        <w:t xml:space="preserve">«______» ________________ 201__ г.  </w:t>
      </w:r>
    </w:p>
    <w:p w:rsidR="00E17FD3" w:rsidRDefault="00E17FD3" w:rsidP="009236A3">
      <w:pPr>
        <w:rPr>
          <w:rFonts w:ascii="Times New Roman" w:hAnsi="Times New Roman"/>
          <w:sz w:val="24"/>
          <w:szCs w:val="24"/>
        </w:rPr>
      </w:pPr>
    </w:p>
    <w:p w:rsidR="00E17FD3" w:rsidRDefault="00E17FD3"/>
    <w:sectPr w:rsidR="00E17FD3" w:rsidSect="003058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5ECC"/>
    <w:rsid w:val="000C7160"/>
    <w:rsid w:val="001F2BD8"/>
    <w:rsid w:val="003058FC"/>
    <w:rsid w:val="004130DB"/>
    <w:rsid w:val="004D5ECC"/>
    <w:rsid w:val="00603B5D"/>
    <w:rsid w:val="00623680"/>
    <w:rsid w:val="00652384"/>
    <w:rsid w:val="008B31E0"/>
    <w:rsid w:val="009236A3"/>
    <w:rsid w:val="00CB4721"/>
    <w:rsid w:val="00CF3A8E"/>
    <w:rsid w:val="00E17FD3"/>
    <w:rsid w:val="00FB2D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6A3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473</Words>
  <Characters>2699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comp9</dc:creator>
  <cp:keywords/>
  <dc:description/>
  <cp:lastModifiedBy>un</cp:lastModifiedBy>
  <cp:revision>5</cp:revision>
  <dcterms:created xsi:type="dcterms:W3CDTF">2016-02-02T11:56:00Z</dcterms:created>
  <dcterms:modified xsi:type="dcterms:W3CDTF">2017-09-26T07:30:00Z</dcterms:modified>
</cp:coreProperties>
</file>